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0E" w:rsidRPr="0059570A" w:rsidRDefault="0011320E" w:rsidP="0011320E">
      <w:pPr>
        <w:tabs>
          <w:tab w:val="left" w:pos="2475"/>
        </w:tabs>
        <w:rPr>
          <w:sz w:val="22"/>
          <w:szCs w:val="22"/>
        </w:rPr>
      </w:pPr>
      <w:r w:rsidRPr="0059570A">
        <w:rPr>
          <w:sz w:val="22"/>
          <w:szCs w:val="22"/>
        </w:rPr>
        <w:t xml:space="preserve">В   ПРИКАЗ                                                                                                                  </w:t>
      </w:r>
    </w:p>
    <w:p w:rsidR="0011320E" w:rsidRPr="0059570A" w:rsidRDefault="0011320E" w:rsidP="0011320E">
      <w:pPr>
        <w:jc w:val="right"/>
        <w:rPr>
          <w:b/>
          <w:sz w:val="22"/>
          <w:szCs w:val="22"/>
        </w:rPr>
      </w:pPr>
      <w:r>
        <w:t xml:space="preserve">                                                                                      </w:t>
      </w:r>
      <w:r>
        <w:rPr>
          <w:b/>
          <w:sz w:val="22"/>
          <w:szCs w:val="22"/>
        </w:rPr>
        <w:t xml:space="preserve">Ректору </w:t>
      </w:r>
      <w:r w:rsidRPr="0059570A">
        <w:rPr>
          <w:b/>
          <w:sz w:val="22"/>
          <w:szCs w:val="22"/>
        </w:rPr>
        <w:t>ФГБОУ В</w:t>
      </w:r>
      <w:bookmarkStart w:id="0" w:name="_GoBack"/>
      <w:bookmarkEnd w:id="0"/>
      <w:r>
        <w:rPr>
          <w:b/>
          <w:sz w:val="22"/>
          <w:szCs w:val="22"/>
        </w:rPr>
        <w:t>О СПбГПМУ</w:t>
      </w:r>
    </w:p>
    <w:p w:rsidR="0011320E" w:rsidRPr="0059570A" w:rsidRDefault="0011320E" w:rsidP="0011320E">
      <w:pPr>
        <w:jc w:val="right"/>
        <w:rPr>
          <w:b/>
          <w:sz w:val="22"/>
          <w:szCs w:val="22"/>
        </w:rPr>
      </w:pPr>
      <w:r w:rsidRPr="0059570A">
        <w:rPr>
          <w:b/>
          <w:sz w:val="22"/>
          <w:szCs w:val="22"/>
        </w:rPr>
        <w:t>Минздрава  России</w:t>
      </w:r>
    </w:p>
    <w:p w:rsidR="0011320E" w:rsidRPr="0059570A" w:rsidRDefault="0011320E" w:rsidP="0011320E">
      <w:pPr>
        <w:jc w:val="right"/>
        <w:rPr>
          <w:b/>
          <w:sz w:val="22"/>
          <w:szCs w:val="22"/>
        </w:rPr>
      </w:pPr>
      <w:r w:rsidRPr="0059570A">
        <w:rPr>
          <w:b/>
          <w:sz w:val="22"/>
          <w:szCs w:val="22"/>
        </w:rPr>
        <w:t xml:space="preserve">                        Д.О.Иванову</w:t>
      </w:r>
    </w:p>
    <w:p w:rsidR="0011320E" w:rsidRPr="0059570A" w:rsidRDefault="0011320E" w:rsidP="0011320E">
      <w:pPr>
        <w:tabs>
          <w:tab w:val="left" w:pos="2475"/>
        </w:tabs>
        <w:jc w:val="right"/>
        <w:rPr>
          <w:sz w:val="22"/>
          <w:szCs w:val="22"/>
        </w:rPr>
      </w:pPr>
      <w:r w:rsidRPr="0059570A">
        <w:rPr>
          <w:sz w:val="22"/>
          <w:szCs w:val="22"/>
        </w:rPr>
        <w:t xml:space="preserve">_________________________               </w:t>
      </w:r>
      <w:r>
        <w:rPr>
          <w:sz w:val="22"/>
          <w:szCs w:val="22"/>
        </w:rPr>
        <w:t xml:space="preserve">                        </w:t>
      </w:r>
      <w:r w:rsidRPr="0059570A">
        <w:rPr>
          <w:sz w:val="22"/>
          <w:szCs w:val="22"/>
        </w:rPr>
        <w:t xml:space="preserve"> от  Ф._________________________________</w:t>
      </w:r>
    </w:p>
    <w:p w:rsidR="0011320E" w:rsidRPr="0059570A" w:rsidRDefault="0011320E" w:rsidP="0011320E">
      <w:pPr>
        <w:tabs>
          <w:tab w:val="left" w:pos="2475"/>
        </w:tabs>
        <w:ind w:firstLine="708"/>
        <w:jc w:val="right"/>
        <w:rPr>
          <w:sz w:val="22"/>
          <w:szCs w:val="22"/>
        </w:rPr>
      </w:pPr>
      <w:r w:rsidRPr="0059570A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59570A">
        <w:rPr>
          <w:sz w:val="22"/>
          <w:szCs w:val="22"/>
        </w:rPr>
        <w:t xml:space="preserve"> И._</w:t>
      </w:r>
      <w:r>
        <w:rPr>
          <w:sz w:val="22"/>
          <w:szCs w:val="22"/>
        </w:rPr>
        <w:t>________________________________</w:t>
      </w:r>
      <w:r w:rsidRPr="0059570A">
        <w:rPr>
          <w:sz w:val="22"/>
          <w:szCs w:val="22"/>
        </w:rPr>
        <w:t xml:space="preserve">                                                        </w:t>
      </w:r>
    </w:p>
    <w:p w:rsidR="0011320E" w:rsidRPr="0059570A" w:rsidRDefault="0011320E" w:rsidP="0011320E">
      <w:pPr>
        <w:tabs>
          <w:tab w:val="left" w:pos="2475"/>
        </w:tabs>
        <w:ind w:firstLine="708"/>
        <w:jc w:val="right"/>
        <w:rPr>
          <w:sz w:val="22"/>
          <w:szCs w:val="22"/>
        </w:rPr>
      </w:pPr>
      <w:r w:rsidRPr="0059570A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59570A">
        <w:rPr>
          <w:sz w:val="22"/>
          <w:szCs w:val="22"/>
        </w:rPr>
        <w:t xml:space="preserve"> О._________________________________</w:t>
      </w:r>
    </w:p>
    <w:p w:rsidR="0011320E" w:rsidRPr="0059570A" w:rsidRDefault="0011320E" w:rsidP="0011320E">
      <w:pPr>
        <w:jc w:val="right"/>
        <w:rPr>
          <w:sz w:val="22"/>
          <w:szCs w:val="22"/>
        </w:rPr>
      </w:pPr>
      <w:r w:rsidRPr="0059570A">
        <w:rPr>
          <w:sz w:val="22"/>
          <w:szCs w:val="22"/>
        </w:rPr>
        <w:t>Должность__________________________</w:t>
      </w:r>
    </w:p>
    <w:p w:rsidR="0011320E" w:rsidRPr="0059570A" w:rsidRDefault="0011320E" w:rsidP="0011320E">
      <w:pPr>
        <w:jc w:val="right"/>
        <w:rPr>
          <w:sz w:val="22"/>
          <w:szCs w:val="22"/>
        </w:rPr>
      </w:pPr>
      <w:r w:rsidRPr="0059570A">
        <w:rPr>
          <w:sz w:val="22"/>
          <w:szCs w:val="22"/>
        </w:rPr>
        <w:t>___________________________________</w:t>
      </w:r>
    </w:p>
    <w:p w:rsidR="0011320E" w:rsidRPr="0059570A" w:rsidRDefault="0011320E" w:rsidP="0011320E">
      <w:pPr>
        <w:jc w:val="right"/>
        <w:rPr>
          <w:sz w:val="22"/>
          <w:szCs w:val="22"/>
        </w:rPr>
      </w:pPr>
      <w:r w:rsidRPr="0059570A">
        <w:rPr>
          <w:sz w:val="22"/>
          <w:szCs w:val="22"/>
        </w:rPr>
        <w:t>Подразделение ______________________</w:t>
      </w:r>
    </w:p>
    <w:p w:rsidR="0011320E" w:rsidRPr="0059570A" w:rsidRDefault="0011320E" w:rsidP="0011320E">
      <w:pPr>
        <w:jc w:val="right"/>
        <w:rPr>
          <w:sz w:val="22"/>
          <w:szCs w:val="22"/>
          <w:u w:val="single"/>
        </w:rPr>
      </w:pPr>
      <w:r w:rsidRPr="0059570A">
        <w:rPr>
          <w:sz w:val="22"/>
          <w:szCs w:val="22"/>
        </w:rPr>
        <w:t>____________________________________</w:t>
      </w:r>
    </w:p>
    <w:p w:rsidR="00E51E89" w:rsidRPr="00A61818" w:rsidRDefault="00A61818" w:rsidP="00A61818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</w:r>
      <w:r w:rsidRPr="00A61818">
        <w:rPr>
          <w:sz w:val="26"/>
          <w:szCs w:val="26"/>
        </w:rPr>
        <w:t>о предоставлении дополнительных оплачиваемых выходных дней</w:t>
      </w:r>
      <w:r>
        <w:rPr>
          <w:sz w:val="26"/>
          <w:szCs w:val="26"/>
        </w:rPr>
        <w:br/>
      </w:r>
      <w:r w:rsidRPr="00A61818">
        <w:rPr>
          <w:sz w:val="26"/>
          <w:szCs w:val="26"/>
        </w:rPr>
        <w:t>одному из родителей (опекуну, попечителю) для ухода за детьми-инвалидами</w:t>
      </w:r>
    </w:p>
    <w:p w:rsidR="00E51E89" w:rsidRPr="00781CE9" w:rsidRDefault="00781CE9" w:rsidP="009A5103">
      <w:pPr>
        <w:spacing w:after="360"/>
        <w:ind w:firstLine="567"/>
        <w:jc w:val="both"/>
        <w:rPr>
          <w:sz w:val="24"/>
          <w:szCs w:val="24"/>
        </w:rPr>
      </w:pPr>
      <w:r w:rsidRPr="00781CE9">
        <w:rPr>
          <w:sz w:val="24"/>
          <w:szCs w:val="24"/>
        </w:rPr>
        <w:t xml:space="preserve">В соответствии со статьей 262 Трудового кодекса Российской Федерации прошу предоставить мне </w:t>
      </w:r>
      <w:r w:rsidRPr="00781CE9">
        <w:rPr>
          <w:i/>
          <w:sz w:val="24"/>
          <w:szCs w:val="24"/>
        </w:rPr>
        <w:t>(сделать отметку в соответствующем квадрате)</w:t>
      </w:r>
      <w:r w:rsidRPr="00781CE9">
        <w:rPr>
          <w:sz w:val="24"/>
          <w:szCs w:val="24"/>
        </w:rPr>
        <w:t>: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9412"/>
      </w:tblGrid>
      <w:tr w:rsidR="00A70EE7" w:rsidRPr="00F35ACF" w:rsidTr="00F35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E7" w:rsidRPr="00F35ACF" w:rsidRDefault="00A70EE7" w:rsidP="00F35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left w:val="single" w:sz="4" w:space="0" w:color="auto"/>
            </w:tcBorders>
            <w:vAlign w:val="center"/>
          </w:tcPr>
          <w:p w:rsidR="00A70EE7" w:rsidRPr="00F35ACF" w:rsidRDefault="00A70EE7" w:rsidP="00F35ACF">
            <w:pPr>
              <w:ind w:left="113"/>
              <w:jc w:val="both"/>
              <w:rPr>
                <w:sz w:val="24"/>
                <w:szCs w:val="24"/>
              </w:rPr>
            </w:pPr>
            <w:r w:rsidRPr="00F35ACF">
              <w:rPr>
                <w:sz w:val="24"/>
                <w:szCs w:val="24"/>
              </w:rPr>
              <w:t>дополнительные оплачиваемые выходные дни для ухода за ребенком-инвалидом</w:t>
            </w:r>
            <w:r w:rsidRPr="00F35ACF">
              <w:rPr>
                <w:sz w:val="24"/>
                <w:szCs w:val="24"/>
              </w:rPr>
              <w:br/>
              <w:t>в календарном месяце (календарных месяцах)</w:t>
            </w:r>
          </w:p>
        </w:tc>
      </w:tr>
    </w:tbl>
    <w:p w:rsidR="00CF7D23" w:rsidRPr="00EF14ED" w:rsidRDefault="00CF7D23" w:rsidP="00EF14ED">
      <w:pPr>
        <w:spacing w:after="240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9412"/>
      </w:tblGrid>
      <w:tr w:rsidR="004F5F51" w:rsidRPr="00F35ACF" w:rsidTr="00F35ACF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F5F51" w:rsidRPr="00F35ACF" w:rsidRDefault="004F5F51" w:rsidP="00F35AC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12" w:type="dxa"/>
            <w:vMerge w:val="restart"/>
          </w:tcPr>
          <w:p w:rsidR="004F5F51" w:rsidRPr="00F35ACF" w:rsidRDefault="004F5F51" w:rsidP="00F35ACF">
            <w:pPr>
              <w:ind w:left="113"/>
              <w:jc w:val="both"/>
              <w:rPr>
                <w:sz w:val="24"/>
                <w:szCs w:val="24"/>
              </w:rPr>
            </w:pPr>
            <w:r w:rsidRPr="00F35ACF">
              <w:rPr>
                <w:sz w:val="24"/>
                <w:szCs w:val="24"/>
              </w:rPr>
              <w:t>дополнительные оплачиваемые выходные дни для ухода за ребенком-инвалидом подряд  в пределах общего количества неиспользованных дополнительных оплачиваемых выходных дней в текущем календарном году</w:t>
            </w:r>
          </w:p>
        </w:tc>
      </w:tr>
      <w:tr w:rsidR="004F5F51" w:rsidRPr="00F35ACF" w:rsidTr="00F35ACF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51" w:rsidRPr="00F35ACF" w:rsidRDefault="004F5F51" w:rsidP="00F35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vMerge/>
            <w:tcBorders>
              <w:left w:val="single" w:sz="4" w:space="0" w:color="auto"/>
            </w:tcBorders>
            <w:vAlign w:val="bottom"/>
          </w:tcPr>
          <w:p w:rsidR="004F5F51" w:rsidRPr="00F35ACF" w:rsidRDefault="004F5F51" w:rsidP="00F35ACF">
            <w:pPr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4F5F51" w:rsidRPr="00F35ACF" w:rsidTr="00F35ACF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F5F51" w:rsidRPr="00F35ACF" w:rsidRDefault="004F5F51" w:rsidP="00F35AC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12" w:type="dxa"/>
            <w:vMerge/>
            <w:vAlign w:val="bottom"/>
          </w:tcPr>
          <w:p w:rsidR="004F5F51" w:rsidRPr="00F35ACF" w:rsidRDefault="004F5F51" w:rsidP="00F35ACF">
            <w:pPr>
              <w:ind w:left="113"/>
              <w:jc w:val="both"/>
              <w:rPr>
                <w:sz w:val="12"/>
                <w:szCs w:val="12"/>
              </w:rPr>
            </w:pPr>
          </w:p>
        </w:tc>
      </w:tr>
    </w:tbl>
    <w:p w:rsidR="00CF7D23" w:rsidRDefault="00CF7D23" w:rsidP="009523E8">
      <w:pPr>
        <w:spacing w:before="240"/>
        <w:rPr>
          <w:sz w:val="24"/>
          <w:szCs w:val="24"/>
        </w:rPr>
      </w:pPr>
    </w:p>
    <w:p w:rsidR="00CF7D23" w:rsidRPr="009523E8" w:rsidRDefault="009523E8" w:rsidP="009523E8">
      <w:pPr>
        <w:pBdr>
          <w:top w:val="single" w:sz="12" w:space="1" w:color="auto"/>
        </w:pBdr>
        <w:jc w:val="center"/>
        <w:rPr>
          <w:szCs w:val="24"/>
        </w:rPr>
      </w:pPr>
      <w:r w:rsidRPr="009523E8">
        <w:t>(дата (даты) предоставления дополнительных оплачиваемых выходных дней)</w:t>
      </w:r>
    </w:p>
    <w:p w:rsidR="00CF7D23" w:rsidRDefault="009523E8" w:rsidP="009523E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 количестве  </w:t>
      </w:r>
      <w:r>
        <w:rPr>
          <w:sz w:val="24"/>
          <w:szCs w:val="24"/>
        </w:rPr>
        <w:tab/>
        <w:t>дней.</w:t>
      </w:r>
    </w:p>
    <w:p w:rsidR="00CF7D23" w:rsidRPr="009523E8" w:rsidRDefault="009523E8" w:rsidP="009523E8">
      <w:pPr>
        <w:pBdr>
          <w:top w:val="single" w:sz="4" w:space="1" w:color="auto"/>
        </w:pBdr>
        <w:spacing w:after="240"/>
        <w:ind w:left="1418" w:right="624"/>
        <w:jc w:val="center"/>
        <w:rPr>
          <w:szCs w:val="24"/>
        </w:rPr>
      </w:pPr>
      <w:r w:rsidRPr="009523E8">
        <w:t>(общее число дополнительных оплачиваемых выходных дней, необходимых</w:t>
      </w:r>
      <w:r>
        <w:br/>
      </w:r>
      <w:r w:rsidRPr="009523E8">
        <w:t>работнику для ухода за ребенком-инвалидом)</w:t>
      </w:r>
    </w:p>
    <w:p w:rsidR="00CF7D23" w:rsidRDefault="009523E8" w:rsidP="00A02E37">
      <w:pPr>
        <w:rPr>
          <w:sz w:val="24"/>
          <w:szCs w:val="24"/>
        </w:rPr>
      </w:pPr>
      <w:r>
        <w:rPr>
          <w:sz w:val="24"/>
          <w:szCs w:val="24"/>
        </w:rPr>
        <w:t xml:space="preserve">Сообщаю, что  </w:t>
      </w:r>
    </w:p>
    <w:p w:rsidR="00CF7D23" w:rsidRPr="009523E8" w:rsidRDefault="00CF7D23" w:rsidP="009523E8">
      <w:pPr>
        <w:pBdr>
          <w:top w:val="single" w:sz="4" w:space="1" w:color="auto"/>
        </w:pBdr>
        <w:ind w:left="1560"/>
        <w:rPr>
          <w:sz w:val="2"/>
          <w:szCs w:val="2"/>
        </w:rPr>
      </w:pPr>
    </w:p>
    <w:p w:rsidR="00CF7D23" w:rsidRDefault="00CF7D23" w:rsidP="00A02E37">
      <w:pPr>
        <w:rPr>
          <w:sz w:val="24"/>
          <w:szCs w:val="24"/>
        </w:rPr>
      </w:pPr>
    </w:p>
    <w:p w:rsidR="00CF7D23" w:rsidRPr="009523E8" w:rsidRDefault="00CF7D23" w:rsidP="009523E8">
      <w:pPr>
        <w:pBdr>
          <w:top w:val="single" w:sz="4" w:space="1" w:color="auto"/>
        </w:pBdr>
        <w:rPr>
          <w:sz w:val="2"/>
          <w:szCs w:val="2"/>
        </w:rPr>
      </w:pPr>
    </w:p>
    <w:p w:rsidR="009523E8" w:rsidRDefault="009523E8" w:rsidP="009523E8">
      <w:pPr>
        <w:rPr>
          <w:sz w:val="24"/>
          <w:szCs w:val="24"/>
        </w:rPr>
      </w:pPr>
    </w:p>
    <w:p w:rsidR="009523E8" w:rsidRPr="009523E8" w:rsidRDefault="009523E8" w:rsidP="009523E8">
      <w:pPr>
        <w:pBdr>
          <w:top w:val="single" w:sz="4" w:space="1" w:color="auto"/>
        </w:pBdr>
        <w:rPr>
          <w:sz w:val="2"/>
          <w:szCs w:val="2"/>
        </w:rPr>
      </w:pPr>
    </w:p>
    <w:p w:rsidR="00E10D9D" w:rsidRPr="00E10D9D" w:rsidRDefault="00E10D9D" w:rsidP="00F37E14">
      <w:pPr>
        <w:pBdr>
          <w:top w:val="single" w:sz="4" w:space="1" w:color="auto"/>
        </w:pBdr>
        <w:spacing w:after="360"/>
        <w:jc w:val="center"/>
        <w:rPr>
          <w:szCs w:val="24"/>
        </w:rPr>
      </w:pPr>
      <w:r w:rsidRPr="00E10D9D">
        <w:t>(сведения, сообщаемые работником о втором родителе (опекуне, попечителе) ребенка-инвалида, в связи</w:t>
      </w:r>
      <w:r>
        <w:br/>
      </w:r>
      <w:r w:rsidRPr="00E10D9D">
        <w:t>с которыми справка с места работы другого родителя (опекуна, попечителя) не требуется)</w:t>
      </w:r>
    </w:p>
    <w:p w:rsidR="00E10D9D" w:rsidRPr="00FC6701" w:rsidRDefault="00E10D9D" w:rsidP="00E10D9D">
      <w:pPr>
        <w:ind w:firstLine="567"/>
        <w:jc w:val="both"/>
        <w:rPr>
          <w:sz w:val="2"/>
          <w:szCs w:val="2"/>
        </w:rPr>
      </w:pPr>
      <w:r w:rsidRPr="00E10D9D">
        <w:rPr>
          <w:sz w:val="24"/>
          <w:szCs w:val="24"/>
        </w:rPr>
        <w:t>Документы (копии документов), предусмотренные законодательством Российской Федерации для предоставления дополнительных оплачиваемых выходных дней для ухода</w:t>
      </w:r>
      <w:r>
        <w:rPr>
          <w:sz w:val="24"/>
          <w:szCs w:val="24"/>
        </w:rPr>
        <w:br/>
      </w:r>
    </w:p>
    <w:tbl>
      <w:tblPr>
        <w:tblW w:w="5401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807"/>
        <w:gridCol w:w="567"/>
        <w:gridCol w:w="2027"/>
      </w:tblGrid>
      <w:tr w:rsidR="00E10D9D" w:rsidRPr="00F35ACF" w:rsidTr="00F35ACF">
        <w:tc>
          <w:tcPr>
            <w:tcW w:w="2807" w:type="dxa"/>
            <w:vAlign w:val="bottom"/>
          </w:tcPr>
          <w:p w:rsidR="00E10D9D" w:rsidRPr="00F35ACF" w:rsidRDefault="00FC6701" w:rsidP="00E10D9D">
            <w:pPr>
              <w:rPr>
                <w:sz w:val="24"/>
                <w:szCs w:val="24"/>
              </w:rPr>
            </w:pPr>
            <w:r w:rsidRPr="00F35ACF">
              <w:rPr>
                <w:sz w:val="24"/>
                <w:szCs w:val="24"/>
              </w:rPr>
              <w:t>за детьми-инвалидами,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10D9D" w:rsidRPr="00F35ACF" w:rsidRDefault="00E10D9D" w:rsidP="00F35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Align w:val="bottom"/>
          </w:tcPr>
          <w:p w:rsidR="00E10D9D" w:rsidRPr="00F35ACF" w:rsidRDefault="00FC6701" w:rsidP="00F35ACF">
            <w:pPr>
              <w:ind w:left="57"/>
              <w:rPr>
                <w:sz w:val="24"/>
                <w:szCs w:val="24"/>
              </w:rPr>
            </w:pPr>
            <w:r w:rsidRPr="00F35ACF">
              <w:rPr>
                <w:sz w:val="24"/>
                <w:szCs w:val="24"/>
              </w:rPr>
              <w:t>листах прилагаю.</w:t>
            </w:r>
          </w:p>
        </w:tc>
      </w:tr>
    </w:tbl>
    <w:p w:rsidR="00E10D9D" w:rsidRDefault="00832691" w:rsidP="00B40509">
      <w:pPr>
        <w:spacing w:before="240"/>
        <w:ind w:left="567"/>
        <w:rPr>
          <w:sz w:val="24"/>
          <w:szCs w:val="24"/>
        </w:rPr>
      </w:pPr>
      <w:r w:rsidRPr="00832691">
        <w:rPr>
          <w:sz w:val="24"/>
          <w:szCs w:val="24"/>
        </w:rPr>
        <w:t>Достоверность представленных мною сведений подтверждаю.</w:t>
      </w:r>
    </w:p>
    <w:p w:rsidR="0011320E" w:rsidRPr="00832691" w:rsidRDefault="0011320E" w:rsidP="00B40509">
      <w:pPr>
        <w:spacing w:before="240"/>
        <w:ind w:left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856"/>
        <w:gridCol w:w="3402"/>
      </w:tblGrid>
      <w:tr w:rsidR="00B40509" w:rsidRPr="00F35ACF" w:rsidTr="00F35ACF">
        <w:trPr>
          <w:trHeight w:val="3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09" w:rsidRPr="00F35ACF" w:rsidRDefault="00B40509" w:rsidP="00F35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09" w:rsidRPr="00F35ACF" w:rsidRDefault="00B40509" w:rsidP="00F35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09" w:rsidRPr="00F35ACF" w:rsidRDefault="00B40509" w:rsidP="00F35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09" w:rsidRPr="00F35ACF" w:rsidRDefault="00B40509" w:rsidP="00F35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09" w:rsidRPr="00F35ACF" w:rsidRDefault="00B40509" w:rsidP="00F35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09" w:rsidRPr="00F35ACF" w:rsidRDefault="00B40509" w:rsidP="00F35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09" w:rsidRPr="00F35ACF" w:rsidRDefault="00B40509" w:rsidP="00F35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09" w:rsidRPr="00F35ACF" w:rsidRDefault="00B40509" w:rsidP="00F35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</w:tcBorders>
            <w:vAlign w:val="bottom"/>
          </w:tcPr>
          <w:p w:rsidR="00B40509" w:rsidRPr="00F35ACF" w:rsidRDefault="00B40509" w:rsidP="00E10D9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B40509" w:rsidRPr="00F35ACF" w:rsidRDefault="00B40509" w:rsidP="00F35ACF">
            <w:pPr>
              <w:jc w:val="center"/>
              <w:rPr>
                <w:sz w:val="24"/>
                <w:szCs w:val="24"/>
              </w:rPr>
            </w:pPr>
          </w:p>
        </w:tc>
      </w:tr>
      <w:tr w:rsidR="00B40509" w:rsidRPr="00B40509" w:rsidTr="00F35ACF">
        <w:tc>
          <w:tcPr>
            <w:tcW w:w="2720" w:type="dxa"/>
            <w:gridSpan w:val="8"/>
            <w:tcBorders>
              <w:top w:val="single" w:sz="4" w:space="0" w:color="auto"/>
            </w:tcBorders>
          </w:tcPr>
          <w:p w:rsidR="00B40509" w:rsidRPr="00F35ACF" w:rsidRDefault="00B40509" w:rsidP="00F35ACF">
            <w:pPr>
              <w:jc w:val="center"/>
              <w:rPr>
                <w:szCs w:val="24"/>
              </w:rPr>
            </w:pPr>
            <w:r w:rsidRPr="00B40509">
              <w:t>(дата заполнения заявления)</w:t>
            </w:r>
          </w:p>
        </w:tc>
        <w:tc>
          <w:tcPr>
            <w:tcW w:w="3856" w:type="dxa"/>
          </w:tcPr>
          <w:p w:rsidR="00B40509" w:rsidRPr="00B40509" w:rsidRDefault="00B40509" w:rsidP="00E10D9D"/>
        </w:tc>
        <w:tc>
          <w:tcPr>
            <w:tcW w:w="3402" w:type="dxa"/>
            <w:tcBorders>
              <w:top w:val="single" w:sz="4" w:space="0" w:color="auto"/>
            </w:tcBorders>
          </w:tcPr>
          <w:p w:rsidR="00B40509" w:rsidRPr="00B40509" w:rsidRDefault="00B40509" w:rsidP="00F35ACF">
            <w:pPr>
              <w:jc w:val="center"/>
            </w:pPr>
            <w:r>
              <w:t>(подпись)</w:t>
            </w:r>
          </w:p>
        </w:tc>
      </w:tr>
    </w:tbl>
    <w:p w:rsidR="0011320E" w:rsidRDefault="0011320E" w:rsidP="0011320E">
      <w:pPr>
        <w:tabs>
          <w:tab w:val="left" w:pos="2475"/>
        </w:tabs>
      </w:pPr>
    </w:p>
    <w:p w:rsidR="0011320E" w:rsidRPr="00C976BB" w:rsidRDefault="0011320E" w:rsidP="0011320E">
      <w:pPr>
        <w:tabs>
          <w:tab w:val="left" w:pos="2475"/>
        </w:tabs>
      </w:pPr>
      <w:r w:rsidRPr="00C976BB">
        <w:t xml:space="preserve">Руководитель подразделения              _________________        </w:t>
      </w:r>
      <w:r>
        <w:t xml:space="preserve">                                        </w:t>
      </w:r>
      <w:r w:rsidRPr="00C976BB">
        <w:t>______________________</w:t>
      </w:r>
      <w:r>
        <w:t>____</w:t>
      </w:r>
    </w:p>
    <w:p w:rsidR="0011320E" w:rsidRPr="00C976BB" w:rsidRDefault="0011320E" w:rsidP="0011320E">
      <w:pPr>
        <w:tabs>
          <w:tab w:val="left" w:pos="2475"/>
        </w:tabs>
      </w:pPr>
      <w:r w:rsidRPr="00C976BB">
        <w:t xml:space="preserve">                                                                  </w:t>
      </w:r>
      <w:r>
        <w:t xml:space="preserve">           </w:t>
      </w:r>
      <w:r w:rsidRPr="00C976BB">
        <w:t xml:space="preserve">  /подпись и дата/    </w:t>
      </w:r>
      <w:r>
        <w:t xml:space="preserve">   </w:t>
      </w:r>
      <w:r w:rsidRPr="00C976BB">
        <w:t xml:space="preserve">     </w:t>
      </w:r>
      <w:r>
        <w:t xml:space="preserve">                                  </w:t>
      </w:r>
      <w:r w:rsidRPr="00C976BB">
        <w:t>/расшифровка подписи/</w:t>
      </w:r>
    </w:p>
    <w:p w:rsidR="0011320E" w:rsidRPr="00C976BB" w:rsidRDefault="0011320E" w:rsidP="0011320E">
      <w:pPr>
        <w:tabs>
          <w:tab w:val="left" w:pos="2475"/>
        </w:tabs>
      </w:pPr>
    </w:p>
    <w:p w:rsidR="0011320E" w:rsidRDefault="0011320E" w:rsidP="0011320E">
      <w:pPr>
        <w:tabs>
          <w:tab w:val="left" w:pos="2475"/>
        </w:tabs>
        <w:rPr>
          <w:u w:val="single"/>
        </w:rPr>
      </w:pPr>
      <w:r w:rsidRPr="00C976BB">
        <w:t xml:space="preserve"> </w:t>
      </w:r>
      <w:r w:rsidRPr="00427D95">
        <w:rPr>
          <w:u w:val="single"/>
        </w:rPr>
        <w:t xml:space="preserve">СОГЛАСОВАНО:      </w:t>
      </w:r>
    </w:p>
    <w:p w:rsidR="0011320E" w:rsidRDefault="0011320E" w:rsidP="0011320E">
      <w:pPr>
        <w:tabs>
          <w:tab w:val="left" w:pos="2475"/>
        </w:tabs>
        <w:rPr>
          <w:u w:val="single"/>
        </w:rPr>
      </w:pPr>
    </w:p>
    <w:p w:rsidR="0011320E" w:rsidRPr="0011320E" w:rsidRDefault="0011320E" w:rsidP="0011320E">
      <w:pPr>
        <w:tabs>
          <w:tab w:val="left" w:pos="2475"/>
        </w:tabs>
        <w:rPr>
          <w:u w:val="single"/>
        </w:rPr>
      </w:pPr>
      <w:r w:rsidRPr="00C976BB">
        <w:t xml:space="preserve">Главный врач                                        _________________      </w:t>
      </w:r>
      <w:r>
        <w:t xml:space="preserve"> </w:t>
      </w:r>
      <w:r w:rsidRPr="00C976BB">
        <w:t xml:space="preserve">  </w:t>
      </w:r>
      <w:r>
        <w:t xml:space="preserve">                                  </w:t>
      </w:r>
      <w:r w:rsidRPr="00C976BB">
        <w:t>____________________</w:t>
      </w:r>
      <w:r>
        <w:t>______</w:t>
      </w:r>
      <w:r w:rsidRPr="00C976BB">
        <w:t>__</w:t>
      </w:r>
    </w:p>
    <w:p w:rsidR="0011320E" w:rsidRPr="00C976BB" w:rsidRDefault="0011320E" w:rsidP="0011320E">
      <w:pPr>
        <w:tabs>
          <w:tab w:val="left" w:pos="2475"/>
        </w:tabs>
      </w:pPr>
      <w:r w:rsidRPr="00C976BB">
        <w:t xml:space="preserve"> (для мед. работников кроме ММП)               </w:t>
      </w:r>
      <w:r>
        <w:t xml:space="preserve"> </w:t>
      </w:r>
      <w:r w:rsidRPr="00C976BB">
        <w:t xml:space="preserve"> /подпись и дата/            </w:t>
      </w:r>
      <w:r>
        <w:t xml:space="preserve">                                  </w:t>
      </w:r>
      <w:r w:rsidRPr="00C976BB">
        <w:t>/расшифровка подписи/</w:t>
      </w:r>
    </w:p>
    <w:p w:rsidR="0011320E" w:rsidRPr="00C976BB" w:rsidRDefault="0011320E" w:rsidP="0011320E">
      <w:pPr>
        <w:tabs>
          <w:tab w:val="left" w:pos="2475"/>
        </w:tabs>
      </w:pPr>
    </w:p>
    <w:p w:rsidR="0011320E" w:rsidRDefault="0011320E" w:rsidP="0011320E">
      <w:pPr>
        <w:tabs>
          <w:tab w:val="left" w:pos="2475"/>
        </w:tabs>
      </w:pPr>
    </w:p>
    <w:p w:rsidR="0011320E" w:rsidRPr="00C976BB" w:rsidRDefault="0011320E" w:rsidP="0011320E">
      <w:pPr>
        <w:tabs>
          <w:tab w:val="left" w:pos="2475"/>
        </w:tabs>
      </w:pPr>
      <w:r w:rsidRPr="00427D95">
        <w:t>Проректор</w:t>
      </w:r>
      <w:r w:rsidRPr="00C976BB">
        <w:t xml:space="preserve">                                              _________________        </w:t>
      </w:r>
      <w:r>
        <w:t xml:space="preserve">                                 </w:t>
      </w:r>
      <w:r w:rsidRPr="00C976BB">
        <w:t xml:space="preserve"> ______________________</w:t>
      </w:r>
      <w:r>
        <w:t>______</w:t>
      </w:r>
    </w:p>
    <w:p w:rsidR="00E10D9D" w:rsidRPr="0011320E" w:rsidRDefault="0011320E" w:rsidP="0011320E">
      <w:pPr>
        <w:tabs>
          <w:tab w:val="left" w:pos="2475"/>
        </w:tabs>
      </w:pPr>
      <w:r w:rsidRPr="00C976BB">
        <w:t>(по направлению, для рук</w:t>
      </w:r>
      <w:r>
        <w:t xml:space="preserve">оводителей)       </w:t>
      </w:r>
      <w:r w:rsidRPr="00C976BB">
        <w:t xml:space="preserve">   /подпись и дата/         </w:t>
      </w:r>
      <w:r>
        <w:t xml:space="preserve">   </w:t>
      </w:r>
      <w:r w:rsidRPr="00C976BB">
        <w:t xml:space="preserve"> </w:t>
      </w:r>
      <w:r>
        <w:t xml:space="preserve">                                    </w:t>
      </w:r>
      <w:r w:rsidRPr="00C976BB">
        <w:t>/расшифровка подписи/</w:t>
      </w:r>
    </w:p>
    <w:sectPr w:rsidR="00E10D9D" w:rsidRPr="0011320E" w:rsidSect="0011320E">
      <w:headerReference w:type="default" r:id="rId6"/>
      <w:pgSz w:w="11907" w:h="16840" w:code="9"/>
      <w:pgMar w:top="567" w:right="851" w:bottom="39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FD6" w:rsidRDefault="00A17FD6">
      <w:r>
        <w:separator/>
      </w:r>
    </w:p>
  </w:endnote>
  <w:endnote w:type="continuationSeparator" w:id="0">
    <w:p w:rsidR="00A17FD6" w:rsidRDefault="00A17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FD6" w:rsidRDefault="00A17FD6">
      <w:r>
        <w:separator/>
      </w:r>
    </w:p>
  </w:footnote>
  <w:footnote w:type="continuationSeparator" w:id="0">
    <w:p w:rsidR="00A17FD6" w:rsidRDefault="00A17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17FD6"/>
    <w:rsid w:val="00062DA0"/>
    <w:rsid w:val="00064425"/>
    <w:rsid w:val="000D3188"/>
    <w:rsid w:val="0011320E"/>
    <w:rsid w:val="00133BF7"/>
    <w:rsid w:val="00265950"/>
    <w:rsid w:val="003F1E9F"/>
    <w:rsid w:val="004141AD"/>
    <w:rsid w:val="004F5F51"/>
    <w:rsid w:val="005802EA"/>
    <w:rsid w:val="00707A2B"/>
    <w:rsid w:val="007272F0"/>
    <w:rsid w:val="00781CE9"/>
    <w:rsid w:val="007A05BC"/>
    <w:rsid w:val="00832691"/>
    <w:rsid w:val="00857570"/>
    <w:rsid w:val="009052CA"/>
    <w:rsid w:val="00906D8E"/>
    <w:rsid w:val="009523E8"/>
    <w:rsid w:val="009A5103"/>
    <w:rsid w:val="00A02E37"/>
    <w:rsid w:val="00A17FD6"/>
    <w:rsid w:val="00A25E29"/>
    <w:rsid w:val="00A61818"/>
    <w:rsid w:val="00A70EE7"/>
    <w:rsid w:val="00AD1148"/>
    <w:rsid w:val="00B053DA"/>
    <w:rsid w:val="00B1477F"/>
    <w:rsid w:val="00B40509"/>
    <w:rsid w:val="00B66943"/>
    <w:rsid w:val="00BD3433"/>
    <w:rsid w:val="00C1161C"/>
    <w:rsid w:val="00CF7D23"/>
    <w:rsid w:val="00D471F5"/>
    <w:rsid w:val="00D64252"/>
    <w:rsid w:val="00D66603"/>
    <w:rsid w:val="00E10D9D"/>
    <w:rsid w:val="00E1651A"/>
    <w:rsid w:val="00E51E89"/>
    <w:rsid w:val="00E54E5B"/>
    <w:rsid w:val="00E71EDE"/>
    <w:rsid w:val="00E72FDB"/>
    <w:rsid w:val="00EF14ED"/>
    <w:rsid w:val="00F35ACF"/>
    <w:rsid w:val="00F378EF"/>
    <w:rsid w:val="00F37E14"/>
    <w:rsid w:val="00FC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A70EE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.belyakova\Desktop\&#1053;&#1086;&#1074;&#1099;&#1081;%20&#1073;&#1083;&#1072;&#1085;&#1082;%20&#1076;&#1086;&#1087;.&#1076;&#1085;&#1080;%20&#1086;&#1090;&#1087;&#1091;&#1089;&#1082;&#1072;%20&#1087;&#1086;%20&#1091;&#1093;&#1086;&#1076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Новый бланк доп.дни отпуска по уходу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me.belyakova</dc:creator>
  <cp:lastModifiedBy>me.belyakova</cp:lastModifiedBy>
  <cp:revision>1</cp:revision>
  <cp:lastPrinted>2023-08-18T12:24:00Z</cp:lastPrinted>
  <dcterms:created xsi:type="dcterms:W3CDTF">2024-12-05T07:04:00Z</dcterms:created>
  <dcterms:modified xsi:type="dcterms:W3CDTF">2024-12-05T07:05:00Z</dcterms:modified>
</cp:coreProperties>
</file>